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cumberland-profile"/>
    <w:p>
      <w:pPr>
        <w:pStyle w:val="Heading1"/>
      </w:pPr>
      <w:r>
        <w:t xml:space="preserve">Cumberland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237,129          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Cumberland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117,889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Cumberland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19,260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$42,992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$14,173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101,183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10,947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27,396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27,827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47,227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54,767,750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528,400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29,140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2,699,071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2,373,830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1,246,151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2025-01-02T01:36:39Z</dcterms:created>
  <dcterms:modified xsi:type="dcterms:W3CDTF">2025-01-02T01:36:39Z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